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FA" w:rsidRPr="005D6777" w:rsidRDefault="002F31FA" w:rsidP="002F31FA">
      <w:pPr>
        <w:tabs>
          <w:tab w:val="left" w:pos="1843"/>
          <w:tab w:val="left" w:pos="1985"/>
        </w:tabs>
        <w:jc w:val="center"/>
        <w:rPr>
          <w:rFonts w:ascii="Verdana" w:hAnsi="Verdana"/>
          <w:b/>
        </w:rPr>
      </w:pPr>
      <w:r w:rsidRPr="005D6777">
        <w:rPr>
          <w:rFonts w:ascii="Verdana" w:hAnsi="Verdana"/>
          <w:b/>
        </w:rPr>
        <w:t>CABEÇALHO DA INSTITUIÇÃO DO ORIENTADOR</w:t>
      </w:r>
      <w:r w:rsidR="00BE01D4">
        <w:rPr>
          <w:rFonts w:ascii="Verdana" w:hAnsi="Verdana"/>
          <w:b/>
        </w:rPr>
        <w:t>/RESPONSÁVEL</w:t>
      </w:r>
      <w:r w:rsidRPr="005D6777">
        <w:rPr>
          <w:rFonts w:ascii="Verdana" w:hAnsi="Verdana"/>
          <w:b/>
        </w:rPr>
        <w:t xml:space="preserve"> DA PESQUISA</w:t>
      </w:r>
    </w:p>
    <w:p w:rsidR="002F31FA" w:rsidRPr="005D6777" w:rsidRDefault="002F31FA" w:rsidP="002F31FA">
      <w:pPr>
        <w:tabs>
          <w:tab w:val="left" w:pos="1843"/>
          <w:tab w:val="left" w:pos="1985"/>
        </w:tabs>
        <w:jc w:val="center"/>
        <w:rPr>
          <w:rFonts w:ascii="Verdana" w:hAnsi="Verdana"/>
        </w:rPr>
      </w:pPr>
      <w:r w:rsidRPr="005D6777">
        <w:rPr>
          <w:rFonts w:ascii="Verdana" w:hAnsi="Verdana"/>
        </w:rPr>
        <w:t>Logo, endereço e contatos referentes à instituição.</w:t>
      </w:r>
    </w:p>
    <w:p w:rsidR="00523407" w:rsidRDefault="00523407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103E38" w:rsidRPr="005D6777" w:rsidRDefault="00103E38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6C10FF" w:rsidRPr="005D6777" w:rsidRDefault="006C10FF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523407" w:rsidRPr="005D6777" w:rsidRDefault="00523407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173B04" w:rsidRPr="005D6777" w:rsidRDefault="00173B04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217B1D" w:rsidRPr="005D6777" w:rsidRDefault="0085546B" w:rsidP="00994400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  <w:r w:rsidRPr="005D6777">
        <w:rPr>
          <w:rFonts w:ascii="Verdana" w:hAnsi="Verdana"/>
        </w:rPr>
        <w:t>(</w:t>
      </w:r>
      <w:r w:rsidR="00523407" w:rsidRPr="00BE01D4">
        <w:rPr>
          <w:rFonts w:ascii="Verdana" w:hAnsi="Verdana"/>
          <w:b/>
          <w:color w:val="FF0000"/>
        </w:rPr>
        <w:t>n</w:t>
      </w:r>
      <w:r w:rsidR="00BE01D4" w:rsidRPr="00BE01D4">
        <w:rPr>
          <w:rFonts w:ascii="Verdana" w:hAnsi="Verdana"/>
          <w:b/>
          <w:color w:val="FF0000"/>
        </w:rPr>
        <w:t>º</w:t>
      </w:r>
      <w:r w:rsidR="00523407" w:rsidRPr="00BE01D4">
        <w:rPr>
          <w:rFonts w:ascii="Verdana" w:hAnsi="Verdana"/>
          <w:b/>
          <w:color w:val="FF0000"/>
        </w:rPr>
        <w:t xml:space="preserve"> do of</w:t>
      </w:r>
      <w:r w:rsidR="00173B04" w:rsidRPr="00BE01D4">
        <w:rPr>
          <w:rFonts w:ascii="Verdana" w:hAnsi="Verdana"/>
          <w:b/>
          <w:color w:val="FF0000"/>
        </w:rPr>
        <w:t>ício</w:t>
      </w:r>
      <w:r w:rsidR="008B6D23" w:rsidRPr="00BE01D4">
        <w:rPr>
          <w:rFonts w:ascii="Verdana" w:hAnsi="Verdana"/>
          <w:b/>
          <w:color w:val="FF0000"/>
        </w:rPr>
        <w:t xml:space="preserve"> institucional, </w:t>
      </w:r>
      <w:r w:rsidR="008B6D23" w:rsidRPr="00BE01D4">
        <w:rPr>
          <w:rFonts w:ascii="Verdana" w:hAnsi="Verdana"/>
          <w:color w:val="FF0000"/>
        </w:rPr>
        <w:t>quando houver</w:t>
      </w:r>
      <w:r w:rsidR="00103E38">
        <w:rPr>
          <w:rFonts w:ascii="Verdana" w:hAnsi="Verdana"/>
        </w:rPr>
        <w:t>)</w:t>
      </w: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A82DEE" w:rsidRDefault="00A82DEE">
      <w:pPr>
        <w:tabs>
          <w:tab w:val="left" w:pos="1843"/>
        </w:tabs>
        <w:jc w:val="both"/>
        <w:rPr>
          <w:rFonts w:ascii="Verdana" w:hAnsi="Verdana"/>
        </w:rPr>
      </w:pPr>
    </w:p>
    <w:p w:rsidR="00103E38" w:rsidRPr="00BE01D4" w:rsidRDefault="00103E38" w:rsidP="00103E38">
      <w:pPr>
        <w:tabs>
          <w:tab w:val="left" w:pos="1843"/>
          <w:tab w:val="left" w:pos="1985"/>
        </w:tabs>
        <w:jc w:val="right"/>
        <w:rPr>
          <w:rFonts w:ascii="Verdana" w:hAnsi="Verdana"/>
          <w:color w:val="FF0000"/>
        </w:rPr>
      </w:pPr>
      <w:r w:rsidRPr="00BE01D4">
        <w:rPr>
          <w:rFonts w:ascii="Verdana" w:hAnsi="Verdana"/>
          <w:color w:val="FF0000"/>
        </w:rPr>
        <w:t>cidade, dia/mês/ano.</w:t>
      </w:r>
    </w:p>
    <w:p w:rsidR="00103E38" w:rsidRPr="005D6777" w:rsidRDefault="00103E38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A82DEE" w:rsidRPr="005D6777" w:rsidRDefault="00A82DEE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624587">
      <w:pPr>
        <w:jc w:val="both"/>
        <w:rPr>
          <w:rFonts w:ascii="Verdana" w:hAnsi="Verdana"/>
        </w:rPr>
      </w:pPr>
      <w:r w:rsidRPr="005D6777">
        <w:rPr>
          <w:rFonts w:ascii="Verdana" w:hAnsi="Verdana"/>
        </w:rPr>
        <w:t>Prezado Senhor</w:t>
      </w:r>
      <w:r w:rsidR="00217B1D" w:rsidRPr="005D6777">
        <w:rPr>
          <w:rFonts w:ascii="Verdana" w:hAnsi="Verdana"/>
        </w:rPr>
        <w:t>,</w:t>
      </w: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173B04">
      <w:pPr>
        <w:jc w:val="both"/>
        <w:rPr>
          <w:rFonts w:ascii="Verdana" w:hAnsi="Verdana"/>
        </w:rPr>
      </w:pPr>
      <w:r w:rsidRPr="005D6777">
        <w:rPr>
          <w:rFonts w:ascii="Verdana" w:hAnsi="Verdana"/>
        </w:rPr>
        <w:t xml:space="preserve"> </w:t>
      </w: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994400" w:rsidRPr="00722E4B" w:rsidRDefault="00173B04">
      <w:pPr>
        <w:pStyle w:val="Corpodetexto2"/>
        <w:ind w:firstLine="2552"/>
        <w:rPr>
          <w:rFonts w:ascii="Verdana" w:hAnsi="Verdana"/>
          <w:sz w:val="20"/>
        </w:rPr>
      </w:pPr>
      <w:r w:rsidRPr="00722E4B">
        <w:rPr>
          <w:rFonts w:ascii="Verdana" w:hAnsi="Verdana"/>
          <w:sz w:val="20"/>
        </w:rPr>
        <w:t>Vimos por mei</w:t>
      </w:r>
      <w:r w:rsidR="00E026DB" w:rsidRPr="00722E4B">
        <w:rPr>
          <w:rFonts w:ascii="Verdana" w:hAnsi="Verdana"/>
          <w:sz w:val="20"/>
        </w:rPr>
        <w:t>o deste solicitar vossa autorização</w:t>
      </w:r>
      <w:r w:rsidRPr="00722E4B">
        <w:rPr>
          <w:rFonts w:ascii="Verdana" w:hAnsi="Verdana"/>
          <w:sz w:val="20"/>
        </w:rPr>
        <w:t xml:space="preserve"> para desenvolver </w:t>
      </w:r>
      <w:r w:rsidR="00FF289D" w:rsidRPr="00722E4B">
        <w:rPr>
          <w:rFonts w:ascii="Verdana" w:hAnsi="Verdana"/>
          <w:sz w:val="20"/>
        </w:rPr>
        <w:t xml:space="preserve">o </w:t>
      </w:r>
      <w:r w:rsidRPr="00722E4B">
        <w:rPr>
          <w:rFonts w:ascii="Verdana" w:hAnsi="Verdana"/>
          <w:sz w:val="20"/>
        </w:rPr>
        <w:t>trabalho científico</w:t>
      </w:r>
      <w:r w:rsidR="00994400" w:rsidRPr="00722E4B">
        <w:rPr>
          <w:rFonts w:ascii="Verdana" w:hAnsi="Verdana"/>
          <w:sz w:val="20"/>
        </w:rPr>
        <w:t xml:space="preserve"> intitulado </w:t>
      </w:r>
      <w:r w:rsidR="00722E4B" w:rsidRPr="00722E4B">
        <w:rPr>
          <w:rFonts w:ascii="Verdana" w:hAnsi="Verdana"/>
          <w:color w:val="FF0000"/>
          <w:sz w:val="20"/>
        </w:rPr>
        <w:t>“</w:t>
      </w:r>
      <w:r w:rsidR="00BE01D4">
        <w:rPr>
          <w:rFonts w:ascii="Verdana" w:hAnsi="Verdana"/>
          <w:color w:val="FF0000"/>
          <w:sz w:val="20"/>
        </w:rPr>
        <w:t>(</w:t>
      </w:r>
      <w:r w:rsidR="00994400" w:rsidRPr="00722E4B">
        <w:rPr>
          <w:rFonts w:ascii="Verdana" w:hAnsi="Verdana"/>
          <w:color w:val="FF0000"/>
          <w:sz w:val="20"/>
        </w:rPr>
        <w:t>título do trabalho</w:t>
      </w:r>
      <w:r w:rsidR="00BE01D4">
        <w:rPr>
          <w:rFonts w:ascii="Verdana" w:hAnsi="Verdana"/>
          <w:color w:val="FF0000"/>
          <w:sz w:val="20"/>
        </w:rPr>
        <w:t>)</w:t>
      </w:r>
      <w:r w:rsidR="00722E4B" w:rsidRPr="00722E4B">
        <w:rPr>
          <w:rFonts w:ascii="Verdana" w:hAnsi="Verdana"/>
          <w:color w:val="FF0000"/>
          <w:sz w:val="20"/>
        </w:rPr>
        <w:t>”</w:t>
      </w:r>
      <w:r w:rsidRPr="00722E4B">
        <w:rPr>
          <w:rFonts w:ascii="Verdana" w:hAnsi="Verdana"/>
          <w:sz w:val="20"/>
        </w:rPr>
        <w:t xml:space="preserve"> n</w:t>
      </w:r>
      <w:r w:rsidR="0022165C" w:rsidRPr="00722E4B">
        <w:rPr>
          <w:rFonts w:ascii="Verdana" w:hAnsi="Verdana"/>
          <w:sz w:val="20"/>
        </w:rPr>
        <w:t>as dependências do(a)</w:t>
      </w:r>
      <w:r w:rsidR="00857F09" w:rsidRPr="00722E4B">
        <w:rPr>
          <w:rFonts w:ascii="Verdana" w:hAnsi="Verdana"/>
          <w:sz w:val="20"/>
        </w:rPr>
        <w:t xml:space="preserve"> </w:t>
      </w:r>
      <w:r w:rsidR="00722E4B" w:rsidRPr="00722E4B">
        <w:rPr>
          <w:rFonts w:ascii="Verdana" w:hAnsi="Verdana"/>
          <w:color w:val="FF0000"/>
          <w:sz w:val="20"/>
        </w:rPr>
        <w:t>“</w:t>
      </w:r>
      <w:r w:rsidR="00BE01D4">
        <w:rPr>
          <w:rFonts w:ascii="Verdana" w:hAnsi="Verdana"/>
          <w:color w:val="FF0000"/>
          <w:sz w:val="20"/>
        </w:rPr>
        <w:t>(</w:t>
      </w:r>
      <w:r w:rsidR="00857F09" w:rsidRPr="00722E4B">
        <w:rPr>
          <w:rFonts w:ascii="Verdana" w:hAnsi="Verdana"/>
          <w:color w:val="FF0000"/>
          <w:sz w:val="20"/>
        </w:rPr>
        <w:t>local da pesquisa</w:t>
      </w:r>
      <w:r w:rsidR="00BE01D4">
        <w:rPr>
          <w:rFonts w:ascii="Verdana" w:hAnsi="Verdana"/>
          <w:color w:val="FF0000"/>
          <w:sz w:val="20"/>
        </w:rPr>
        <w:t>)</w:t>
      </w:r>
      <w:r w:rsidR="00722E4B" w:rsidRPr="00722E4B">
        <w:rPr>
          <w:rFonts w:ascii="Verdana" w:hAnsi="Verdana"/>
          <w:color w:val="FF0000"/>
          <w:sz w:val="20"/>
        </w:rPr>
        <w:t>”</w:t>
      </w:r>
      <w:r w:rsidR="00994400" w:rsidRPr="00722E4B">
        <w:rPr>
          <w:rFonts w:ascii="Verdana" w:hAnsi="Verdana"/>
          <w:sz w:val="20"/>
        </w:rPr>
        <w:t xml:space="preserve"> com o objetivo de </w:t>
      </w:r>
      <w:r w:rsidR="00722E4B" w:rsidRPr="00722E4B">
        <w:rPr>
          <w:rFonts w:ascii="Verdana" w:hAnsi="Verdana"/>
          <w:color w:val="FF0000"/>
          <w:sz w:val="20"/>
        </w:rPr>
        <w:t>“</w:t>
      </w:r>
      <w:r w:rsidR="00BE01D4">
        <w:rPr>
          <w:rFonts w:ascii="Verdana" w:hAnsi="Verdana"/>
          <w:color w:val="FF0000"/>
          <w:sz w:val="20"/>
        </w:rPr>
        <w:t>(</w:t>
      </w:r>
      <w:r w:rsidR="00722E4B" w:rsidRPr="00722E4B">
        <w:rPr>
          <w:rFonts w:ascii="Verdana" w:hAnsi="Verdana"/>
          <w:color w:val="FF0000"/>
          <w:sz w:val="20"/>
        </w:rPr>
        <w:t>objetivo</w:t>
      </w:r>
      <w:r w:rsidR="00BE01D4">
        <w:rPr>
          <w:rFonts w:ascii="Verdana" w:hAnsi="Verdana"/>
          <w:color w:val="FF0000"/>
          <w:sz w:val="20"/>
        </w:rPr>
        <w:t>)</w:t>
      </w:r>
      <w:r w:rsidR="00722E4B" w:rsidRPr="00722E4B">
        <w:rPr>
          <w:rFonts w:ascii="Verdana" w:hAnsi="Verdana"/>
          <w:color w:val="FF0000"/>
          <w:sz w:val="20"/>
        </w:rPr>
        <w:t>”</w:t>
      </w:r>
      <w:r w:rsidR="00994400" w:rsidRPr="00722E4B">
        <w:rPr>
          <w:rFonts w:ascii="Verdana" w:hAnsi="Verdana"/>
          <w:sz w:val="20"/>
        </w:rPr>
        <w:t>.</w:t>
      </w:r>
    </w:p>
    <w:p w:rsidR="0082582D" w:rsidRPr="005D6777" w:rsidRDefault="00994400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Informo ainda que, </w:t>
      </w:r>
      <w:r w:rsidR="008B6D23" w:rsidRPr="005D6777">
        <w:rPr>
          <w:rFonts w:ascii="Verdana" w:hAnsi="Verdana"/>
          <w:sz w:val="20"/>
        </w:rPr>
        <w:t>encontra-se</w:t>
      </w:r>
      <w:r w:rsidRPr="005D6777">
        <w:rPr>
          <w:rFonts w:ascii="Verdana" w:hAnsi="Verdana"/>
          <w:sz w:val="20"/>
        </w:rPr>
        <w:t xml:space="preserve"> em anexo</w:t>
      </w:r>
      <w:r w:rsidR="005D6777">
        <w:rPr>
          <w:rFonts w:ascii="Verdana" w:hAnsi="Verdana"/>
          <w:sz w:val="20"/>
        </w:rPr>
        <w:t xml:space="preserve">, toda documentação exigida </w:t>
      </w:r>
      <w:r w:rsidR="00C964B8">
        <w:rPr>
          <w:rFonts w:ascii="Verdana" w:hAnsi="Verdana"/>
          <w:sz w:val="20"/>
        </w:rPr>
        <w:t>pelo Serviço</w:t>
      </w:r>
      <w:r w:rsidR="005D6777">
        <w:rPr>
          <w:rFonts w:ascii="Verdana" w:hAnsi="Verdana"/>
          <w:sz w:val="20"/>
        </w:rPr>
        <w:t xml:space="preserve"> de Educação em Saúde do HCFAMEMA</w:t>
      </w:r>
      <w:r w:rsidR="00E026DB" w:rsidRPr="005D6777">
        <w:rPr>
          <w:rFonts w:ascii="Verdana" w:hAnsi="Verdana"/>
          <w:sz w:val="20"/>
        </w:rPr>
        <w:t>, como também o</w:t>
      </w:r>
      <w:r w:rsidR="008B6D23" w:rsidRPr="005D6777">
        <w:rPr>
          <w:rFonts w:ascii="Verdana" w:hAnsi="Verdana"/>
          <w:sz w:val="20"/>
        </w:rPr>
        <w:t xml:space="preserve"> meu compromisso em devolver a esta </w:t>
      </w:r>
      <w:r w:rsidR="005D6777">
        <w:rPr>
          <w:rFonts w:ascii="Verdana" w:hAnsi="Verdana"/>
          <w:sz w:val="20"/>
        </w:rPr>
        <w:t>Instituição</w:t>
      </w:r>
      <w:r w:rsidR="0022165C" w:rsidRPr="005D6777">
        <w:rPr>
          <w:rFonts w:ascii="Verdana" w:hAnsi="Verdana"/>
          <w:sz w:val="20"/>
        </w:rPr>
        <w:t>,</w:t>
      </w:r>
      <w:r w:rsidR="0082582D" w:rsidRPr="005D6777">
        <w:rPr>
          <w:rFonts w:ascii="Verdana" w:hAnsi="Verdana"/>
          <w:sz w:val="20"/>
        </w:rPr>
        <w:t xml:space="preserve"> uma cópia completa do trabalho final</w:t>
      </w:r>
      <w:r w:rsidR="008B6D23" w:rsidRPr="005D6777">
        <w:rPr>
          <w:rFonts w:ascii="Verdana" w:hAnsi="Verdana"/>
          <w:sz w:val="20"/>
        </w:rPr>
        <w:t>izado</w:t>
      </w:r>
      <w:r w:rsidR="009924B1" w:rsidRPr="005D6777">
        <w:rPr>
          <w:rFonts w:ascii="Verdana" w:hAnsi="Verdana"/>
          <w:sz w:val="20"/>
        </w:rPr>
        <w:t>,</w:t>
      </w:r>
      <w:r w:rsidR="008B6D23" w:rsidRPr="005D6777">
        <w:rPr>
          <w:rFonts w:ascii="Verdana" w:hAnsi="Verdana"/>
          <w:sz w:val="20"/>
        </w:rPr>
        <w:t xml:space="preserve"> bem como me compromet</w:t>
      </w:r>
      <w:r w:rsidR="00E026DB" w:rsidRPr="005D6777">
        <w:rPr>
          <w:rFonts w:ascii="Verdana" w:hAnsi="Verdana"/>
          <w:sz w:val="20"/>
        </w:rPr>
        <w:t>o em apresentá-lo</w:t>
      </w:r>
      <w:r w:rsidR="0082582D" w:rsidRPr="005D6777">
        <w:rPr>
          <w:rFonts w:ascii="Verdana" w:hAnsi="Verdana"/>
          <w:sz w:val="20"/>
        </w:rPr>
        <w:t>,</w:t>
      </w:r>
      <w:r w:rsidR="0022165C" w:rsidRPr="005D6777">
        <w:rPr>
          <w:rFonts w:ascii="Verdana" w:hAnsi="Verdana"/>
          <w:sz w:val="20"/>
        </w:rPr>
        <w:t xml:space="preserve"> a</w:t>
      </w:r>
      <w:r w:rsidR="00E026DB" w:rsidRPr="005D6777">
        <w:rPr>
          <w:rFonts w:ascii="Verdana" w:hAnsi="Verdana"/>
          <w:sz w:val="20"/>
        </w:rPr>
        <w:t xml:space="preserve"> qualquer tempo</w:t>
      </w:r>
      <w:r w:rsidR="0082582D" w:rsidRPr="005D6777">
        <w:rPr>
          <w:rFonts w:ascii="Verdana" w:hAnsi="Verdana"/>
          <w:sz w:val="20"/>
        </w:rPr>
        <w:t>,</w:t>
      </w:r>
      <w:r w:rsidR="008B6D23" w:rsidRPr="005D6777">
        <w:rPr>
          <w:rFonts w:ascii="Verdana" w:hAnsi="Verdana"/>
          <w:sz w:val="20"/>
        </w:rPr>
        <w:t xml:space="preserve"> aos sujeitos envolvidos na pesquisa e</w:t>
      </w:r>
      <w:r w:rsidR="0082582D" w:rsidRPr="005D6777">
        <w:rPr>
          <w:rFonts w:ascii="Verdana" w:hAnsi="Verdana"/>
          <w:sz w:val="20"/>
        </w:rPr>
        <w:t xml:space="preserve"> </w:t>
      </w:r>
      <w:r w:rsidR="0022165C" w:rsidRPr="005D6777">
        <w:rPr>
          <w:rFonts w:ascii="Verdana" w:hAnsi="Verdana"/>
          <w:sz w:val="20"/>
        </w:rPr>
        <w:t>à</w:t>
      </w:r>
      <w:r w:rsidR="0082582D" w:rsidRPr="005D6777">
        <w:rPr>
          <w:rFonts w:ascii="Verdana" w:hAnsi="Verdana"/>
          <w:sz w:val="20"/>
        </w:rPr>
        <w:t xml:space="preserve"> equipe técnica </w:t>
      </w:r>
      <w:r w:rsidR="008B6D23" w:rsidRPr="005D6777">
        <w:rPr>
          <w:rFonts w:ascii="Verdana" w:hAnsi="Verdana"/>
          <w:sz w:val="20"/>
        </w:rPr>
        <w:t>d</w:t>
      </w:r>
      <w:r w:rsidR="005D6777">
        <w:rPr>
          <w:rFonts w:ascii="Verdana" w:hAnsi="Verdana"/>
          <w:sz w:val="20"/>
        </w:rPr>
        <w:t>o HCFAMEMA</w:t>
      </w:r>
      <w:r w:rsidR="0082582D" w:rsidRPr="005D6777">
        <w:rPr>
          <w:rFonts w:ascii="Verdana" w:hAnsi="Verdana"/>
          <w:sz w:val="20"/>
        </w:rPr>
        <w:t>.</w:t>
      </w:r>
    </w:p>
    <w:p w:rsidR="00857F09" w:rsidRPr="005D6777" w:rsidRDefault="00217B1D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>Certos de contarmos com a atenção de Vossa</w:t>
      </w:r>
      <w:r w:rsidR="00857F09" w:rsidRPr="005D6777">
        <w:rPr>
          <w:rFonts w:ascii="Verdana" w:hAnsi="Verdana"/>
          <w:sz w:val="20"/>
        </w:rPr>
        <w:t xml:space="preserve"> Senhoria</w:t>
      </w:r>
      <w:r w:rsidR="00ED52D8">
        <w:rPr>
          <w:rFonts w:ascii="Verdana" w:hAnsi="Verdana"/>
          <w:sz w:val="20"/>
        </w:rPr>
        <w:t>, antecipamos</w:t>
      </w:r>
      <w:r w:rsidR="0082582D" w:rsidRPr="005D6777">
        <w:rPr>
          <w:rFonts w:ascii="Verdana" w:hAnsi="Verdana"/>
          <w:sz w:val="20"/>
        </w:rPr>
        <w:t xml:space="preserve"> </w:t>
      </w:r>
      <w:r w:rsidR="00FF289D">
        <w:rPr>
          <w:rFonts w:ascii="Verdana" w:hAnsi="Verdana"/>
          <w:sz w:val="20"/>
        </w:rPr>
        <w:t>nossos</w:t>
      </w:r>
      <w:r w:rsidRPr="005D6777">
        <w:rPr>
          <w:rFonts w:ascii="Verdana" w:hAnsi="Verdana"/>
          <w:sz w:val="20"/>
        </w:rPr>
        <w:t xml:space="preserve"> agradecimentos. </w:t>
      </w:r>
    </w:p>
    <w:p w:rsidR="00217B1D" w:rsidRPr="005D6777" w:rsidRDefault="00217B1D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    </w:t>
      </w:r>
    </w:p>
    <w:p w:rsidR="00217B1D" w:rsidRPr="005D6777" w:rsidRDefault="00217B1D">
      <w:pPr>
        <w:pStyle w:val="Corpodetexto"/>
        <w:tabs>
          <w:tab w:val="left" w:pos="1843"/>
          <w:tab w:val="left" w:pos="1985"/>
        </w:tabs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Atenciosamente,  </w:t>
      </w: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2165C" w:rsidRPr="005D6777" w:rsidRDefault="0022165C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82582D" w:rsidRPr="005D6777" w:rsidRDefault="0082582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 w:rsidP="00476B74">
      <w:pPr>
        <w:tabs>
          <w:tab w:val="left" w:pos="2268"/>
        </w:tabs>
        <w:jc w:val="right"/>
        <w:rPr>
          <w:rFonts w:ascii="Verdana" w:hAnsi="Verdana"/>
        </w:rPr>
      </w:pPr>
    </w:p>
    <w:p w:rsidR="00217B1D" w:rsidRPr="005D6777" w:rsidRDefault="00217B1D" w:rsidP="00476B74">
      <w:pPr>
        <w:jc w:val="right"/>
        <w:rPr>
          <w:rFonts w:ascii="Verdana" w:hAnsi="Verdana"/>
          <w:b/>
        </w:rPr>
      </w:pPr>
      <w:r w:rsidRPr="005D6777">
        <w:rPr>
          <w:rFonts w:ascii="Verdana" w:hAnsi="Verdana"/>
        </w:rPr>
        <w:t xml:space="preserve">                                             </w:t>
      </w:r>
      <w:r w:rsidR="0082582D" w:rsidRPr="005D6777">
        <w:rPr>
          <w:rFonts w:ascii="Verdana" w:hAnsi="Verdana"/>
          <w:b/>
        </w:rPr>
        <w:t xml:space="preserve">NOME </w:t>
      </w:r>
      <w:r w:rsidR="00722E4B">
        <w:rPr>
          <w:rFonts w:ascii="Verdana" w:hAnsi="Verdana"/>
          <w:b/>
        </w:rPr>
        <w:t xml:space="preserve">E ASSINATURA </w:t>
      </w:r>
      <w:r w:rsidR="0082582D" w:rsidRPr="005D6777">
        <w:rPr>
          <w:rFonts w:ascii="Verdana" w:hAnsi="Verdana"/>
          <w:b/>
        </w:rPr>
        <w:t>DO PESQUISADOR</w:t>
      </w:r>
      <w:r w:rsidR="00722E4B">
        <w:rPr>
          <w:rFonts w:ascii="Verdana" w:hAnsi="Verdana"/>
          <w:b/>
        </w:rPr>
        <w:t xml:space="preserve"> PRINCIPAL</w:t>
      </w:r>
    </w:p>
    <w:p w:rsidR="0082582D" w:rsidRPr="005D6777" w:rsidRDefault="00857F09" w:rsidP="00476B74">
      <w:pPr>
        <w:jc w:val="right"/>
        <w:rPr>
          <w:rFonts w:ascii="Verdana" w:hAnsi="Verdana"/>
          <w:b/>
        </w:rPr>
      </w:pP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="00BE1F1C" w:rsidRPr="005D6777">
        <w:rPr>
          <w:rFonts w:ascii="Verdana" w:hAnsi="Verdana"/>
          <w:b/>
        </w:rPr>
        <w:t xml:space="preserve">       D</w:t>
      </w:r>
      <w:r w:rsidR="0082582D" w:rsidRPr="005D6777">
        <w:rPr>
          <w:rFonts w:ascii="Verdana" w:hAnsi="Verdana"/>
          <w:b/>
        </w:rPr>
        <w:t>ados</w:t>
      </w:r>
      <w:r w:rsidR="00BE1F1C" w:rsidRPr="005D6777">
        <w:rPr>
          <w:rFonts w:ascii="Verdana" w:hAnsi="Verdana"/>
          <w:b/>
        </w:rPr>
        <w:t xml:space="preserve"> profissionais</w:t>
      </w:r>
      <w:r w:rsidR="0082582D" w:rsidRPr="005D6777">
        <w:rPr>
          <w:rFonts w:ascii="Verdana" w:hAnsi="Verdana"/>
          <w:b/>
        </w:rPr>
        <w:t xml:space="preserve"> </w:t>
      </w:r>
      <w:r w:rsidRPr="005D6777">
        <w:rPr>
          <w:rFonts w:ascii="Verdana" w:hAnsi="Verdana"/>
          <w:b/>
        </w:rPr>
        <w:t xml:space="preserve">e </w:t>
      </w:r>
      <w:r w:rsidR="00BE1F1C" w:rsidRPr="005D6777">
        <w:rPr>
          <w:rFonts w:ascii="Verdana" w:hAnsi="Verdana"/>
          <w:b/>
        </w:rPr>
        <w:t>contatos</w:t>
      </w:r>
    </w:p>
    <w:p w:rsidR="00217B1D" w:rsidRDefault="00217B1D" w:rsidP="00476B74">
      <w:pPr>
        <w:jc w:val="right"/>
        <w:rPr>
          <w:rFonts w:ascii="Verdana" w:hAnsi="Verdana"/>
        </w:rPr>
      </w:pPr>
      <w:r w:rsidRPr="005D6777">
        <w:rPr>
          <w:rFonts w:ascii="Verdana" w:hAnsi="Verdana"/>
        </w:rPr>
        <w:t xml:space="preserve">                                                                                                     </w:t>
      </w:r>
    </w:p>
    <w:p w:rsidR="00476B74" w:rsidRDefault="00476B74" w:rsidP="00476B74">
      <w:pPr>
        <w:jc w:val="right"/>
        <w:rPr>
          <w:rFonts w:ascii="Verdana" w:hAnsi="Verdana"/>
        </w:rPr>
      </w:pPr>
    </w:p>
    <w:p w:rsidR="00786317" w:rsidRDefault="00786317" w:rsidP="00476B74">
      <w:pPr>
        <w:jc w:val="right"/>
        <w:rPr>
          <w:rFonts w:ascii="Verdana" w:hAnsi="Verdana"/>
        </w:rPr>
      </w:pPr>
    </w:p>
    <w:p w:rsidR="00A82DEE" w:rsidRDefault="00A82DEE" w:rsidP="00476B74">
      <w:pPr>
        <w:jc w:val="right"/>
        <w:rPr>
          <w:rFonts w:ascii="Verdana" w:hAnsi="Verdana"/>
        </w:rPr>
      </w:pPr>
    </w:p>
    <w:p w:rsidR="00476B74" w:rsidRDefault="00476B74" w:rsidP="00476B74">
      <w:pPr>
        <w:jc w:val="right"/>
        <w:rPr>
          <w:rFonts w:ascii="Verdana" w:hAnsi="Verdana"/>
        </w:rPr>
      </w:pPr>
    </w:p>
    <w:p w:rsidR="00476B74" w:rsidRDefault="00476B74" w:rsidP="00476B74">
      <w:pPr>
        <w:jc w:val="right"/>
        <w:rPr>
          <w:rFonts w:ascii="Verdana" w:hAnsi="Verdana"/>
          <w:b/>
        </w:rPr>
      </w:pPr>
      <w:r w:rsidRPr="00476B74">
        <w:rPr>
          <w:rFonts w:ascii="Verdana" w:hAnsi="Verdana"/>
          <w:b/>
        </w:rPr>
        <w:t xml:space="preserve">NOME </w:t>
      </w:r>
      <w:r w:rsidR="00722E4B">
        <w:rPr>
          <w:rFonts w:ascii="Verdana" w:hAnsi="Verdana"/>
          <w:b/>
        </w:rPr>
        <w:t xml:space="preserve">E ASSINATURA </w:t>
      </w:r>
      <w:r w:rsidRPr="00476B74">
        <w:rPr>
          <w:rFonts w:ascii="Verdana" w:hAnsi="Verdana"/>
          <w:b/>
        </w:rPr>
        <w:t>DO ORIENTADOR</w:t>
      </w:r>
    </w:p>
    <w:p w:rsidR="00786317" w:rsidRPr="00476B74" w:rsidRDefault="00786317" w:rsidP="00476B74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Dados profissionais e contatos</w:t>
      </w:r>
    </w:p>
    <w:p w:rsidR="00476B74" w:rsidRPr="005D6777" w:rsidRDefault="00476B74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rPr>
          <w:rFonts w:ascii="Verdana" w:hAnsi="Verdana"/>
        </w:rPr>
      </w:pPr>
    </w:p>
    <w:p w:rsidR="00217B1D" w:rsidRPr="005D6777" w:rsidRDefault="00217B1D">
      <w:pPr>
        <w:rPr>
          <w:rFonts w:ascii="Verdana" w:hAnsi="Verdana"/>
        </w:rPr>
      </w:pPr>
    </w:p>
    <w:p w:rsidR="00217B1D" w:rsidRDefault="00217B1D">
      <w:pPr>
        <w:ind w:right="709"/>
        <w:rPr>
          <w:rFonts w:ascii="Verdana" w:hAnsi="Verdana"/>
        </w:rPr>
      </w:pPr>
    </w:p>
    <w:p w:rsidR="00F84601" w:rsidRPr="005D6777" w:rsidRDefault="00F84601">
      <w:pPr>
        <w:ind w:right="709"/>
        <w:rPr>
          <w:rFonts w:ascii="Verdana" w:hAnsi="Verdana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p w:rsidR="00786317" w:rsidRDefault="00103E38" w:rsidP="00103E38">
      <w:pPr>
        <w:spacing w:line="360" w:lineRule="auto"/>
        <w:ind w:right="709"/>
        <w:rPr>
          <w:rFonts w:ascii="Verdana" w:hAnsi="Verdana"/>
          <w:b/>
        </w:rPr>
      </w:pPr>
      <w:r>
        <w:rPr>
          <w:rFonts w:ascii="Verdana" w:hAnsi="Verdana"/>
          <w:b/>
        </w:rPr>
        <w:t>A/C</w:t>
      </w:r>
    </w:p>
    <w:p w:rsidR="00103E38" w:rsidRDefault="00C964B8" w:rsidP="00103E38">
      <w:pPr>
        <w:spacing w:line="360" w:lineRule="auto"/>
        <w:ind w:right="709"/>
        <w:rPr>
          <w:rFonts w:ascii="Verdana" w:hAnsi="Verdana"/>
          <w:b/>
        </w:rPr>
      </w:pPr>
      <w:r>
        <w:rPr>
          <w:rFonts w:ascii="Verdana" w:hAnsi="Verdana"/>
          <w:b/>
        </w:rPr>
        <w:t>Chefe de Serviço</w:t>
      </w:r>
    </w:p>
    <w:p w:rsidR="0082582D" w:rsidRPr="00103E38" w:rsidRDefault="00C964B8" w:rsidP="00103E38">
      <w:pPr>
        <w:spacing w:line="360" w:lineRule="auto"/>
        <w:ind w:right="709"/>
        <w:rPr>
          <w:rFonts w:ascii="Verdana" w:hAnsi="Verdana"/>
          <w:b/>
        </w:rPr>
      </w:pPr>
      <w:r>
        <w:rPr>
          <w:rFonts w:ascii="Verdana" w:hAnsi="Verdana"/>
          <w:b/>
        </w:rPr>
        <w:t>Serviço</w:t>
      </w:r>
      <w:r w:rsidR="00F67FC2">
        <w:rPr>
          <w:rFonts w:ascii="Verdana" w:hAnsi="Verdana"/>
          <w:b/>
        </w:rPr>
        <w:t xml:space="preserve"> de Educação em Saúde </w:t>
      </w:r>
      <w:r w:rsidR="00BE01D4">
        <w:rPr>
          <w:rFonts w:ascii="Verdana" w:hAnsi="Verdana"/>
          <w:b/>
        </w:rPr>
        <w:t>- HCFAMEMA</w:t>
      </w:r>
    </w:p>
    <w:p w:rsidR="00103E38" w:rsidRPr="00F4034C" w:rsidRDefault="00103E38">
      <w:pPr>
        <w:ind w:right="709"/>
        <w:rPr>
          <w:rFonts w:ascii="Verdana" w:hAnsi="Verdana"/>
          <w:b/>
          <w:u w:val="single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sectPr w:rsidR="00217B1D" w:rsidRPr="005D6777" w:rsidSect="00A82DEE">
      <w:pgSz w:w="12242" w:h="20163" w:code="5"/>
      <w:pgMar w:top="993" w:right="1043" w:bottom="1985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27" w:rsidRDefault="00B21427">
      <w:r>
        <w:separator/>
      </w:r>
    </w:p>
  </w:endnote>
  <w:endnote w:type="continuationSeparator" w:id="1">
    <w:p w:rsidR="00B21427" w:rsidRDefault="00B21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83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27" w:rsidRDefault="00B21427">
      <w:r>
        <w:separator/>
      </w:r>
    </w:p>
  </w:footnote>
  <w:footnote w:type="continuationSeparator" w:id="1">
    <w:p w:rsidR="00B21427" w:rsidRDefault="00B21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F77"/>
    <w:multiLevelType w:val="singleLevel"/>
    <w:tmpl w:val="6BA87E48"/>
    <w:lvl w:ilvl="0">
      <w:start w:val="5"/>
      <w:numFmt w:val="decimal"/>
      <w:lvlText w:val="%1a."/>
      <w:lvlJc w:val="left"/>
      <w:pPr>
        <w:tabs>
          <w:tab w:val="num" w:pos="360"/>
        </w:tabs>
        <w:ind w:left="360" w:hanging="360"/>
      </w:pPr>
      <w:rPr>
        <w:strike w:val="0"/>
        <w:dstrike w:val="0"/>
        <w:outline w:val="0"/>
        <w:shadow w:val="0"/>
        <w:emboss w:val="0"/>
        <w:imprint w:val="0"/>
        <w:vertAlign w:val="baseline"/>
      </w:rPr>
    </w:lvl>
  </w:abstractNum>
  <w:abstractNum w:abstractNumId="1">
    <w:nsid w:val="0AED5B2D"/>
    <w:multiLevelType w:val="singleLevel"/>
    <w:tmpl w:val="B40CDAF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B834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607B42"/>
    <w:multiLevelType w:val="singleLevel"/>
    <w:tmpl w:val="E500F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A554D3"/>
    <w:multiLevelType w:val="singleLevel"/>
    <w:tmpl w:val="F7E6F12A"/>
    <w:lvl w:ilvl="0">
      <w:start w:val="3"/>
      <w:numFmt w:val="bullet"/>
      <w:lvlText w:val="♦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5">
    <w:nsid w:val="1D032D52"/>
    <w:multiLevelType w:val="singleLevel"/>
    <w:tmpl w:val="E500F672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4B023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B2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12E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2341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984D98"/>
    <w:multiLevelType w:val="singleLevel"/>
    <w:tmpl w:val="94145EDA"/>
    <w:lvl w:ilvl="0">
      <w:start w:val="5"/>
      <w:numFmt w:val="decimal"/>
      <w:lvlText w:val="%1e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D9382C"/>
    <w:multiLevelType w:val="hybridMultilevel"/>
    <w:tmpl w:val="D438FB26"/>
    <w:lvl w:ilvl="0" w:tplc="A574F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C100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FD61DB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4">
    <w:nsid w:val="29E979C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AB75C42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16">
    <w:nsid w:val="2D4E56AE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17">
    <w:nsid w:val="2EB931D7"/>
    <w:multiLevelType w:val="singleLevel"/>
    <w:tmpl w:val="2308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8">
    <w:nsid w:val="30195FA6"/>
    <w:multiLevelType w:val="singleLevel"/>
    <w:tmpl w:val="A376877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354C5F1A"/>
    <w:multiLevelType w:val="singleLevel"/>
    <w:tmpl w:val="DBFCE21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39AF38FD"/>
    <w:multiLevelType w:val="singleLevel"/>
    <w:tmpl w:val="0B1EF730"/>
    <w:lvl w:ilvl="0">
      <w:start w:val="5"/>
      <w:numFmt w:val="decimal"/>
      <w:lvlText w:val="%1b."/>
      <w:lvlJc w:val="left"/>
      <w:pPr>
        <w:tabs>
          <w:tab w:val="num" w:pos="360"/>
        </w:tabs>
        <w:ind w:left="360" w:hanging="360"/>
      </w:pPr>
    </w:lvl>
  </w:abstractNum>
  <w:abstractNum w:abstractNumId="21">
    <w:nsid w:val="42631FA4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2">
    <w:nsid w:val="4DAA454B"/>
    <w:multiLevelType w:val="singleLevel"/>
    <w:tmpl w:val="2B0852C4"/>
    <w:lvl w:ilvl="0">
      <w:start w:val="3"/>
      <w:numFmt w:val="bullet"/>
      <w:lvlText w:val="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3">
    <w:nsid w:val="4ECD49E9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4">
    <w:nsid w:val="50D37F3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FD2C1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22049BE"/>
    <w:multiLevelType w:val="singleLevel"/>
    <w:tmpl w:val="03901BF4"/>
    <w:lvl w:ilvl="0">
      <w:start w:val="5"/>
      <w:numFmt w:val="decimal"/>
      <w:lvlText w:val="%1c."/>
      <w:lvlJc w:val="left"/>
      <w:pPr>
        <w:tabs>
          <w:tab w:val="num" w:pos="360"/>
        </w:tabs>
        <w:ind w:left="360" w:hanging="360"/>
      </w:pPr>
      <w:rPr>
        <w:strike w:val="0"/>
        <w:dstrike w:val="0"/>
        <w:outline w:val="0"/>
        <w:shadow w:val="0"/>
        <w:emboss w:val="0"/>
        <w:imprint w:val="0"/>
        <w:vertAlign w:val="baseline"/>
      </w:rPr>
    </w:lvl>
  </w:abstractNum>
  <w:abstractNum w:abstractNumId="27">
    <w:nsid w:val="544362D2"/>
    <w:multiLevelType w:val="singleLevel"/>
    <w:tmpl w:val="8FDC78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9129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4A1E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5373235"/>
    <w:multiLevelType w:val="singleLevel"/>
    <w:tmpl w:val="D262AB0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D31F6B"/>
    <w:multiLevelType w:val="singleLevel"/>
    <w:tmpl w:val="F7E6F12A"/>
    <w:lvl w:ilvl="0">
      <w:start w:val="3"/>
      <w:numFmt w:val="bullet"/>
      <w:lvlText w:val="♦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32">
    <w:nsid w:val="6C3F0E1F"/>
    <w:multiLevelType w:val="singleLevel"/>
    <w:tmpl w:val="C382C3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77A4AEB"/>
    <w:multiLevelType w:val="singleLevel"/>
    <w:tmpl w:val="E500F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7AB1DFA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35">
    <w:nsid w:val="7809488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9784B9E"/>
    <w:multiLevelType w:val="singleLevel"/>
    <w:tmpl w:val="57CA36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FE83F09"/>
    <w:multiLevelType w:val="singleLevel"/>
    <w:tmpl w:val="4BDCB5C6"/>
    <w:lvl w:ilvl="0">
      <w:start w:val="9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3"/>
  </w:num>
  <w:num w:numId="3">
    <w:abstractNumId w:val="33"/>
  </w:num>
  <w:num w:numId="4">
    <w:abstractNumId w:val="14"/>
  </w:num>
  <w:num w:numId="5">
    <w:abstractNumId w:val="5"/>
  </w:num>
  <w:num w:numId="6">
    <w:abstractNumId w:val="19"/>
  </w:num>
  <w:num w:numId="7">
    <w:abstractNumId w:val="21"/>
  </w:num>
  <w:num w:numId="8">
    <w:abstractNumId w:val="13"/>
  </w:num>
  <w:num w:numId="9">
    <w:abstractNumId w:val="23"/>
  </w:num>
  <w:num w:numId="10">
    <w:abstractNumId w:val="31"/>
  </w:num>
  <w:num w:numId="11">
    <w:abstractNumId w:val="1"/>
  </w:num>
  <w:num w:numId="12">
    <w:abstractNumId w:val="8"/>
  </w:num>
  <w:num w:numId="13">
    <w:abstractNumId w:val="37"/>
  </w:num>
  <w:num w:numId="14">
    <w:abstractNumId w:val="32"/>
  </w:num>
  <w:num w:numId="15">
    <w:abstractNumId w:val="4"/>
  </w:num>
  <w:num w:numId="16">
    <w:abstractNumId w:val="2"/>
  </w:num>
  <w:num w:numId="17">
    <w:abstractNumId w:val="22"/>
  </w:num>
  <w:num w:numId="18">
    <w:abstractNumId w:val="34"/>
  </w:num>
  <w:num w:numId="19">
    <w:abstractNumId w:val="16"/>
  </w:num>
  <w:num w:numId="20">
    <w:abstractNumId w:val="15"/>
  </w:num>
  <w:num w:numId="21">
    <w:abstractNumId w:val="12"/>
  </w:num>
  <w:num w:numId="22">
    <w:abstractNumId w:val="29"/>
  </w:num>
  <w:num w:numId="23">
    <w:abstractNumId w:val="7"/>
  </w:num>
  <w:num w:numId="24">
    <w:abstractNumId w:val="28"/>
  </w:num>
  <w:num w:numId="25">
    <w:abstractNumId w:val="6"/>
  </w:num>
  <w:num w:numId="26">
    <w:abstractNumId w:val="27"/>
  </w:num>
  <w:num w:numId="27">
    <w:abstractNumId w:val="17"/>
  </w:num>
  <w:num w:numId="28">
    <w:abstractNumId w:val="25"/>
  </w:num>
  <w:num w:numId="29">
    <w:abstractNumId w:val="0"/>
  </w:num>
  <w:num w:numId="30">
    <w:abstractNumId w:val="20"/>
  </w:num>
  <w:num w:numId="31">
    <w:abstractNumId w:val="26"/>
  </w:num>
  <w:num w:numId="32">
    <w:abstractNumId w:val="10"/>
  </w:num>
  <w:num w:numId="33">
    <w:abstractNumId w:val="35"/>
  </w:num>
  <w:num w:numId="34">
    <w:abstractNumId w:val="9"/>
  </w:num>
  <w:num w:numId="35">
    <w:abstractNumId w:val="36"/>
  </w:num>
  <w:num w:numId="36">
    <w:abstractNumId w:val="18"/>
  </w:num>
  <w:num w:numId="37">
    <w:abstractNumId w:val="30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11A"/>
    <w:rsid w:val="000428F8"/>
    <w:rsid w:val="00074C90"/>
    <w:rsid w:val="00103E38"/>
    <w:rsid w:val="00106FE9"/>
    <w:rsid w:val="00126F34"/>
    <w:rsid w:val="00173B04"/>
    <w:rsid w:val="001A4691"/>
    <w:rsid w:val="001C6AE5"/>
    <w:rsid w:val="00217B1D"/>
    <w:rsid w:val="0022165C"/>
    <w:rsid w:val="0026611A"/>
    <w:rsid w:val="002A1257"/>
    <w:rsid w:val="002A3725"/>
    <w:rsid w:val="002C4EED"/>
    <w:rsid w:val="002E0EA1"/>
    <w:rsid w:val="002E72CC"/>
    <w:rsid w:val="002F31FA"/>
    <w:rsid w:val="00311DCB"/>
    <w:rsid w:val="0036031F"/>
    <w:rsid w:val="003807F6"/>
    <w:rsid w:val="003C4337"/>
    <w:rsid w:val="00413031"/>
    <w:rsid w:val="0044159B"/>
    <w:rsid w:val="00476B74"/>
    <w:rsid w:val="004E533F"/>
    <w:rsid w:val="00523407"/>
    <w:rsid w:val="005570C0"/>
    <w:rsid w:val="00586498"/>
    <w:rsid w:val="005D6777"/>
    <w:rsid w:val="005D7D6A"/>
    <w:rsid w:val="00624587"/>
    <w:rsid w:val="00652D26"/>
    <w:rsid w:val="006A60E5"/>
    <w:rsid w:val="006C10FF"/>
    <w:rsid w:val="006D05A6"/>
    <w:rsid w:val="00722E4B"/>
    <w:rsid w:val="00762397"/>
    <w:rsid w:val="00786317"/>
    <w:rsid w:val="007B074C"/>
    <w:rsid w:val="00817E0D"/>
    <w:rsid w:val="0082582D"/>
    <w:rsid w:val="0085546B"/>
    <w:rsid w:val="00857F09"/>
    <w:rsid w:val="008B6D23"/>
    <w:rsid w:val="008E3671"/>
    <w:rsid w:val="00950B53"/>
    <w:rsid w:val="00982B1A"/>
    <w:rsid w:val="009924B1"/>
    <w:rsid w:val="00994400"/>
    <w:rsid w:val="0099637E"/>
    <w:rsid w:val="009C1FDC"/>
    <w:rsid w:val="009C6C10"/>
    <w:rsid w:val="00A3772D"/>
    <w:rsid w:val="00A37F04"/>
    <w:rsid w:val="00A82DEE"/>
    <w:rsid w:val="00B21427"/>
    <w:rsid w:val="00B7233A"/>
    <w:rsid w:val="00BA371C"/>
    <w:rsid w:val="00BA4026"/>
    <w:rsid w:val="00BE01D4"/>
    <w:rsid w:val="00BE1F1C"/>
    <w:rsid w:val="00BE77CC"/>
    <w:rsid w:val="00C26242"/>
    <w:rsid w:val="00C964B8"/>
    <w:rsid w:val="00CB1629"/>
    <w:rsid w:val="00CF7634"/>
    <w:rsid w:val="00D80D00"/>
    <w:rsid w:val="00E026DB"/>
    <w:rsid w:val="00E93E0D"/>
    <w:rsid w:val="00EA0A21"/>
    <w:rsid w:val="00ED52D8"/>
    <w:rsid w:val="00F2487D"/>
    <w:rsid w:val="00F4034C"/>
    <w:rsid w:val="00F54A50"/>
    <w:rsid w:val="00F57937"/>
    <w:rsid w:val="00F67FC2"/>
    <w:rsid w:val="00F84601"/>
    <w:rsid w:val="00FA0DCA"/>
    <w:rsid w:val="00FA1C56"/>
    <w:rsid w:val="00FC1A4A"/>
    <w:rsid w:val="00FE294D"/>
    <w:rsid w:val="00FF0B82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DC"/>
  </w:style>
  <w:style w:type="paragraph" w:styleId="Ttulo1">
    <w:name w:val="heading 1"/>
    <w:basedOn w:val="Normal"/>
    <w:next w:val="Normal"/>
    <w:qFormat/>
    <w:rsid w:val="009C1FDC"/>
    <w:pPr>
      <w:keepNext/>
      <w:outlineLvl w:val="0"/>
    </w:pPr>
    <w:rPr>
      <w:rFonts w:eastAsia="Arial Unicode MS"/>
      <w:sz w:val="24"/>
    </w:rPr>
  </w:style>
  <w:style w:type="paragraph" w:styleId="Ttulo5">
    <w:name w:val="heading 5"/>
    <w:basedOn w:val="Normal"/>
    <w:next w:val="Normal"/>
    <w:qFormat/>
    <w:rsid w:val="009C1FDC"/>
    <w:pPr>
      <w:keepNext/>
      <w:outlineLvl w:val="4"/>
    </w:pPr>
    <w:rPr>
      <w:rFonts w:ascii="Bookman Old Style" w:eastAsia="Arial Unicode MS" w:hAnsi="Bookman Old Style" w:cs="Arial Unicode MS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1F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1FD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1FDC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9C1FDC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ultimedia%20Files\Meus%20documentos\Nova%20Pasta\of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ofmodelo</Template>
  <TotalTime>10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SHS nº                                                                                                  Marília, 30 de dezembro de 1996.</vt:lpstr>
    </vt:vector>
  </TitlesOfParts>
  <Company>Prefeitura Municipal Marilia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SHS nº                                                                                                  Marília, 30 de dezembro de 1996.</dc:title>
  <dc:creator>SECRETARIA MUNICIPAL</dc:creator>
  <cp:lastModifiedBy>geisa.luz</cp:lastModifiedBy>
  <cp:revision>13</cp:revision>
  <cp:lastPrinted>2016-05-17T13:00:00Z</cp:lastPrinted>
  <dcterms:created xsi:type="dcterms:W3CDTF">2021-05-03T18:49:00Z</dcterms:created>
  <dcterms:modified xsi:type="dcterms:W3CDTF">2025-12-23T13:31:00Z</dcterms:modified>
</cp:coreProperties>
</file>